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62" w:rsidRPr="001721DD" w:rsidRDefault="00CE7B62" w:rsidP="00D57E9B">
      <w:pPr>
        <w:pStyle w:val="NoSpacing"/>
        <w:ind w:left="5245"/>
        <w:jc w:val="both"/>
        <w:rPr>
          <w:rFonts w:ascii="Times New Roman" w:hAnsi="Times New Roman"/>
          <w:sz w:val="24"/>
          <w:szCs w:val="24"/>
        </w:rPr>
      </w:pPr>
      <w:r w:rsidRPr="001721DD">
        <w:rPr>
          <w:rFonts w:ascii="Times New Roman" w:hAnsi="Times New Roman"/>
          <w:sz w:val="24"/>
          <w:szCs w:val="24"/>
        </w:rPr>
        <w:t xml:space="preserve">В первичную профсоюзную организацию </w:t>
      </w:r>
    </w:p>
    <w:p w:rsidR="00CE7B62" w:rsidRPr="001721DD" w:rsidRDefault="00CE7B62" w:rsidP="00D57E9B">
      <w:pPr>
        <w:pStyle w:val="NoSpacing"/>
        <w:ind w:left="5245"/>
        <w:jc w:val="both"/>
        <w:rPr>
          <w:rFonts w:ascii="Times New Roman" w:hAnsi="Times New Roman"/>
          <w:sz w:val="24"/>
          <w:szCs w:val="24"/>
        </w:rPr>
      </w:pPr>
      <w:r w:rsidRPr="001721DD">
        <w:rPr>
          <w:rFonts w:ascii="Times New Roman" w:hAnsi="Times New Roman"/>
          <w:sz w:val="24"/>
          <w:szCs w:val="24"/>
        </w:rPr>
        <w:t>МБОУ «Гимназия №11 г. Ельца»</w:t>
      </w:r>
    </w:p>
    <w:p w:rsidR="00CE7B62" w:rsidRPr="001721DD" w:rsidRDefault="00CE7B62" w:rsidP="00D57E9B">
      <w:pPr>
        <w:pStyle w:val="NoSpacing"/>
        <w:ind w:left="5245"/>
        <w:jc w:val="both"/>
        <w:rPr>
          <w:rFonts w:ascii="Times New Roman" w:hAnsi="Times New Roman"/>
          <w:sz w:val="24"/>
          <w:szCs w:val="24"/>
        </w:rPr>
      </w:pPr>
      <w:r w:rsidRPr="001721DD">
        <w:rPr>
          <w:rFonts w:ascii="Times New Roman" w:hAnsi="Times New Roman"/>
          <w:sz w:val="24"/>
          <w:szCs w:val="24"/>
        </w:rPr>
        <w:t xml:space="preserve">председателю ПК Денисовой Е.А. </w:t>
      </w:r>
    </w:p>
    <w:p w:rsidR="00CE7B62" w:rsidRPr="001721DD" w:rsidRDefault="00CE7B62" w:rsidP="00D57E9B">
      <w:pPr>
        <w:pStyle w:val="NoSpacing"/>
        <w:pBdr>
          <w:bottom w:val="single" w:sz="12" w:space="1" w:color="auto"/>
        </w:pBdr>
        <w:ind w:left="5245"/>
        <w:jc w:val="both"/>
        <w:rPr>
          <w:rFonts w:ascii="Times New Roman" w:hAnsi="Times New Roman"/>
          <w:sz w:val="24"/>
          <w:szCs w:val="24"/>
        </w:rPr>
      </w:pPr>
      <w:r w:rsidRPr="001721DD">
        <w:rPr>
          <w:rFonts w:ascii="Times New Roman" w:hAnsi="Times New Roman"/>
          <w:sz w:val="24"/>
          <w:szCs w:val="24"/>
        </w:rPr>
        <w:t>от члена профсоюза</w:t>
      </w:r>
    </w:p>
    <w:p w:rsidR="00CE7B62" w:rsidRPr="001721DD" w:rsidRDefault="00CE7B62" w:rsidP="00D57E9B">
      <w:pPr>
        <w:pStyle w:val="NoSpacing"/>
        <w:pBdr>
          <w:bottom w:val="single" w:sz="12" w:space="1" w:color="auto"/>
        </w:pBdr>
        <w:ind w:left="5245"/>
        <w:jc w:val="both"/>
        <w:rPr>
          <w:rFonts w:ascii="Times New Roman" w:hAnsi="Times New Roman"/>
          <w:sz w:val="24"/>
          <w:szCs w:val="24"/>
        </w:rPr>
      </w:pPr>
      <w:r w:rsidRPr="001721DD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E7B62" w:rsidRPr="00F7363F" w:rsidRDefault="00CE7B62" w:rsidP="00D57E9B">
      <w:pPr>
        <w:pStyle w:val="NoSpacing"/>
        <w:ind w:left="5245"/>
        <w:jc w:val="both"/>
        <w:rPr>
          <w:rFonts w:ascii="Times New Roman" w:hAnsi="Times New Roman"/>
          <w:sz w:val="18"/>
          <w:szCs w:val="18"/>
        </w:rPr>
      </w:pPr>
      <w:r w:rsidRPr="00F7363F">
        <w:rPr>
          <w:rFonts w:ascii="Times New Roman" w:hAnsi="Times New Roman"/>
          <w:sz w:val="18"/>
          <w:szCs w:val="18"/>
        </w:rPr>
        <w:t>( ФИО,должность)</w:t>
      </w:r>
    </w:p>
    <w:p w:rsidR="00CE7B62" w:rsidRPr="001721DD" w:rsidRDefault="00CE7B62" w:rsidP="00D57E9B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1721D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CE7B62" w:rsidRPr="001721DD" w:rsidRDefault="00CE7B62" w:rsidP="00890997">
      <w:pPr>
        <w:pStyle w:val="NoSpacing"/>
        <w:rPr>
          <w:rFonts w:ascii="Times New Roman" w:hAnsi="Times New Roman"/>
          <w:sz w:val="24"/>
          <w:szCs w:val="24"/>
        </w:rPr>
      </w:pPr>
      <w:r w:rsidRPr="001721DD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CE7B62" w:rsidRPr="001721DD" w:rsidRDefault="00CE7B62" w:rsidP="001721D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1721DD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CE7B62" w:rsidRPr="001721DD" w:rsidRDefault="00CE7B62" w:rsidP="0089099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721DD">
        <w:rPr>
          <w:rFonts w:ascii="Times New Roman" w:hAnsi="Times New Roman"/>
          <w:b/>
          <w:bCs/>
          <w:sz w:val="24"/>
          <w:szCs w:val="24"/>
        </w:rPr>
        <w:t>(о вступлении в Профсоюз)</w:t>
      </w:r>
    </w:p>
    <w:p w:rsidR="00CE7B62" w:rsidRPr="001721DD" w:rsidRDefault="00CE7B62" w:rsidP="0089099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721DD">
        <w:rPr>
          <w:rFonts w:ascii="Times New Roman" w:hAnsi="Times New Roman"/>
          <w:sz w:val="24"/>
          <w:szCs w:val="24"/>
        </w:rPr>
        <w:t>Я,_______________________________________________________________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1721DD">
        <w:rPr>
          <w:rFonts w:ascii="Times New Roman" w:hAnsi="Times New Roman"/>
          <w:sz w:val="24"/>
          <w:szCs w:val="24"/>
        </w:rPr>
        <w:t xml:space="preserve"> </w:t>
      </w:r>
    </w:p>
    <w:p w:rsidR="00CE7B62" w:rsidRPr="001721DD" w:rsidRDefault="00CE7B62" w:rsidP="0089099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721DD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CE7B62" w:rsidRPr="001721DD" w:rsidRDefault="00CE7B62" w:rsidP="0089099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721DD">
        <w:rPr>
          <w:rFonts w:ascii="Times New Roman" w:hAnsi="Times New Roman"/>
          <w:sz w:val="24"/>
          <w:szCs w:val="24"/>
        </w:rPr>
        <w:t xml:space="preserve">прошу принять меня в члены Профсоюза работников народного    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CE7B62" w:rsidRPr="001721DD" w:rsidRDefault="00CE7B62" w:rsidP="00890997">
      <w:pPr>
        <w:pStyle w:val="NoSpacing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721DD">
        <w:rPr>
          <w:rFonts w:ascii="Times New Roman" w:hAnsi="Times New Roman"/>
          <w:sz w:val="24"/>
          <w:szCs w:val="24"/>
        </w:rPr>
        <w:t xml:space="preserve">В соответствии с Трудовым кодексом РФ и </w:t>
      </w:r>
      <w:r w:rsidRPr="001721DD">
        <w:rPr>
          <w:rFonts w:ascii="Times New Roman" w:hAnsi="Times New Roman"/>
          <w:spacing w:val="-10"/>
          <w:sz w:val="24"/>
          <w:szCs w:val="24"/>
        </w:rPr>
        <w:t>Федеральным законом</w:t>
      </w:r>
      <w:r w:rsidRPr="001721DD">
        <w:rPr>
          <w:rFonts w:ascii="Times New Roman" w:hAnsi="Times New Roman"/>
          <w:sz w:val="24"/>
          <w:szCs w:val="24"/>
        </w:rPr>
        <w:t xml:space="preserve">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на обработку  моих персональных данных (ф.и.о., год и дата рождения,  образование, профессия, семейное положение и заработная плата) на весь период моего членства в Общероссийском Профсоюзе образования  и по  письменному требованию могу отозвать его в любое время. </w:t>
      </w:r>
    </w:p>
    <w:p w:rsidR="00CE7B62" w:rsidRPr="001721DD" w:rsidRDefault="00CE7B62" w:rsidP="0089099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721DD">
        <w:rPr>
          <w:rFonts w:ascii="Times New Roman" w:hAnsi="Times New Roman"/>
          <w:sz w:val="24"/>
          <w:szCs w:val="24"/>
        </w:rPr>
        <w:t xml:space="preserve">      </w:t>
      </w:r>
    </w:p>
    <w:p w:rsidR="00CE7B62" w:rsidRPr="001721DD" w:rsidRDefault="00CE7B62" w:rsidP="0089099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721DD">
        <w:rPr>
          <w:rFonts w:ascii="Times New Roman" w:hAnsi="Times New Roman"/>
          <w:sz w:val="24"/>
          <w:szCs w:val="24"/>
        </w:rPr>
        <w:t xml:space="preserve"> ________                                                                                   ________________</w:t>
      </w:r>
    </w:p>
    <w:p w:rsidR="00CE7B62" w:rsidRPr="001721DD" w:rsidRDefault="00CE7B62" w:rsidP="0089099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721DD">
        <w:rPr>
          <w:rFonts w:ascii="Times New Roman" w:hAnsi="Times New Roman"/>
          <w:sz w:val="24"/>
          <w:szCs w:val="24"/>
        </w:rPr>
        <w:t xml:space="preserve">       (дата)</w:t>
      </w:r>
      <w:r w:rsidRPr="001721D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(ф.и.о., подпись) </w:t>
      </w:r>
    </w:p>
    <w:p w:rsidR="00CE7B62" w:rsidRPr="001721DD" w:rsidRDefault="00CE7B62" w:rsidP="00890997">
      <w:pPr>
        <w:spacing w:after="0" w:line="240" w:lineRule="auto"/>
        <w:ind w:right="200"/>
        <w:rPr>
          <w:rFonts w:ascii="Times New Roman" w:hAnsi="Times New Roman"/>
          <w:color w:val="000000"/>
          <w:sz w:val="24"/>
          <w:szCs w:val="24"/>
        </w:rPr>
      </w:pPr>
    </w:p>
    <w:p w:rsidR="00CE7B62" w:rsidRPr="001721DD" w:rsidRDefault="00CE7B62" w:rsidP="00890997">
      <w:pPr>
        <w:spacing w:after="0" w:line="240" w:lineRule="auto"/>
        <w:ind w:left="200" w:right="200" w:firstLine="4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E7B62" w:rsidRPr="001721DD" w:rsidRDefault="00CE7B62" w:rsidP="00890997">
      <w:pPr>
        <w:spacing w:after="0" w:line="240" w:lineRule="auto"/>
        <w:ind w:left="200" w:right="200" w:firstLine="4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E7B62" w:rsidRPr="001721DD" w:rsidRDefault="00CE7B62" w:rsidP="00890997">
      <w:pPr>
        <w:spacing w:after="0" w:line="240" w:lineRule="auto"/>
        <w:ind w:left="200" w:right="200" w:firstLine="400"/>
        <w:rPr>
          <w:rFonts w:ascii="Times New Roman" w:hAnsi="Times New Roman"/>
          <w:color w:val="000000"/>
          <w:sz w:val="24"/>
          <w:szCs w:val="24"/>
        </w:rPr>
      </w:pPr>
      <w:r w:rsidRPr="001721D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В бухгалтерию                                   </w:t>
      </w:r>
    </w:p>
    <w:p w:rsidR="00CE7B62" w:rsidRPr="001721DD" w:rsidRDefault="00CE7B62" w:rsidP="00F7363F">
      <w:pPr>
        <w:spacing w:after="0" w:line="240" w:lineRule="auto"/>
        <w:ind w:left="5580" w:right="20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1721DD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</w:p>
    <w:p w:rsidR="00CE7B62" w:rsidRDefault="00CE7B62" w:rsidP="00F7363F">
      <w:pPr>
        <w:spacing w:after="0" w:line="240" w:lineRule="auto"/>
        <w:ind w:left="4248" w:right="200"/>
        <w:jc w:val="both"/>
        <w:rPr>
          <w:rFonts w:ascii="Times New Roman" w:hAnsi="Times New Roman"/>
          <w:color w:val="000000"/>
          <w:sz w:val="24"/>
          <w:szCs w:val="24"/>
        </w:rPr>
      </w:pPr>
      <w:r w:rsidRPr="001721DD">
        <w:rPr>
          <w:rFonts w:ascii="Times New Roman" w:hAnsi="Times New Roman"/>
          <w:color w:val="000000"/>
          <w:sz w:val="24"/>
          <w:szCs w:val="24"/>
        </w:rPr>
        <w:t> Директору М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1721DD">
        <w:rPr>
          <w:rFonts w:ascii="Times New Roman" w:hAnsi="Times New Roman"/>
          <w:color w:val="000000"/>
          <w:sz w:val="24"/>
          <w:szCs w:val="24"/>
        </w:rPr>
        <w:t xml:space="preserve">ОУ </w:t>
      </w:r>
      <w:r>
        <w:rPr>
          <w:rFonts w:ascii="Times New Roman" w:hAnsi="Times New Roman"/>
          <w:color w:val="000000"/>
          <w:sz w:val="24"/>
          <w:szCs w:val="24"/>
        </w:rPr>
        <w:t>«Гимназия №11 г. Ельца»</w:t>
      </w:r>
    </w:p>
    <w:p w:rsidR="00CE7B62" w:rsidRDefault="00CE7B62" w:rsidP="00F7363F">
      <w:pPr>
        <w:spacing w:after="0" w:line="240" w:lineRule="auto"/>
        <w:ind w:right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Камышановой Т.Г.</w:t>
      </w:r>
      <w:r w:rsidRPr="001721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7B62" w:rsidRPr="001721DD" w:rsidRDefault="00CE7B62" w:rsidP="00F7363F">
      <w:pPr>
        <w:spacing w:after="0" w:line="240" w:lineRule="auto"/>
        <w:ind w:right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______________________________________  </w:t>
      </w:r>
    </w:p>
    <w:p w:rsidR="00CE7B62" w:rsidRPr="00F7363F" w:rsidRDefault="00CE7B62" w:rsidP="00F7363F">
      <w:pPr>
        <w:spacing w:after="0" w:line="240" w:lineRule="auto"/>
        <w:ind w:left="5580" w:right="20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21D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7363F">
        <w:rPr>
          <w:rFonts w:ascii="Times New Roman" w:hAnsi="Times New Roman"/>
          <w:color w:val="000000"/>
          <w:sz w:val="16"/>
          <w:szCs w:val="16"/>
        </w:rPr>
        <w:t xml:space="preserve">(фамилия, имя, отчество работника полностью)                                    </w:t>
      </w:r>
    </w:p>
    <w:p w:rsidR="00CE7B62" w:rsidRDefault="00CE7B62" w:rsidP="00F7363F">
      <w:pPr>
        <w:spacing w:after="0" w:line="240" w:lineRule="auto"/>
        <w:ind w:right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721DD">
        <w:rPr>
          <w:rFonts w:ascii="Times New Roman" w:hAnsi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</w:t>
      </w:r>
      <w:r w:rsidRPr="001721DD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</w:p>
    <w:p w:rsidR="00CE7B62" w:rsidRPr="001721DD" w:rsidRDefault="00CE7B62" w:rsidP="00F7363F">
      <w:pPr>
        <w:spacing w:after="0" w:line="240" w:lineRule="auto"/>
        <w:ind w:left="5580" w:right="200"/>
        <w:jc w:val="both"/>
        <w:rPr>
          <w:rFonts w:ascii="Times New Roman" w:hAnsi="Times New Roman"/>
          <w:color w:val="000000"/>
          <w:sz w:val="24"/>
          <w:szCs w:val="24"/>
        </w:rPr>
      </w:pPr>
      <w:r w:rsidRPr="001721D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7363F">
        <w:rPr>
          <w:rFonts w:ascii="Times New Roman" w:hAnsi="Times New Roman"/>
          <w:color w:val="000000"/>
          <w:sz w:val="18"/>
          <w:szCs w:val="18"/>
        </w:rPr>
        <w:t xml:space="preserve">(занимаемая должность)                                                        </w:t>
      </w:r>
    </w:p>
    <w:bookmarkEnd w:id="0"/>
    <w:p w:rsidR="00CE7B62" w:rsidRPr="001721DD" w:rsidRDefault="00CE7B62" w:rsidP="00D57E9B">
      <w:pPr>
        <w:spacing w:after="0" w:line="240" w:lineRule="auto"/>
        <w:ind w:left="200" w:right="200" w:firstLine="4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7B62" w:rsidRPr="001721DD" w:rsidRDefault="00CE7B62" w:rsidP="00D57E9B">
      <w:pPr>
        <w:spacing w:after="0" w:line="240" w:lineRule="auto"/>
        <w:ind w:left="200" w:right="200" w:firstLine="4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7B62" w:rsidRPr="001721DD" w:rsidRDefault="00CE7B62" w:rsidP="00F7363F">
      <w:pPr>
        <w:spacing w:after="0" w:line="240" w:lineRule="auto"/>
        <w:ind w:left="200" w:right="200" w:firstLine="400"/>
        <w:jc w:val="center"/>
        <w:rPr>
          <w:rFonts w:ascii="Times New Roman" w:hAnsi="Times New Roman"/>
          <w:color w:val="000000"/>
          <w:sz w:val="24"/>
          <w:szCs w:val="24"/>
        </w:rPr>
      </w:pPr>
      <w:r w:rsidRPr="001721DD">
        <w:rPr>
          <w:rFonts w:ascii="Times New Roman" w:hAnsi="Times New Roman"/>
          <w:color w:val="000000"/>
          <w:sz w:val="24"/>
          <w:szCs w:val="24"/>
        </w:rPr>
        <w:t>заявление.</w:t>
      </w:r>
    </w:p>
    <w:p w:rsidR="00CE7B62" w:rsidRPr="001721DD" w:rsidRDefault="00CE7B62" w:rsidP="00D57E9B">
      <w:pPr>
        <w:spacing w:after="0" w:line="240" w:lineRule="auto"/>
        <w:ind w:left="200" w:right="200" w:firstLine="4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7B62" w:rsidRDefault="00CE7B62" w:rsidP="00F7363F">
      <w:pPr>
        <w:spacing w:after="0" w:line="240" w:lineRule="auto"/>
        <w:ind w:left="200" w:right="200" w:firstLine="400"/>
        <w:jc w:val="both"/>
        <w:rPr>
          <w:sz w:val="24"/>
          <w:szCs w:val="24"/>
        </w:rPr>
      </w:pPr>
      <w:r w:rsidRPr="001721DD">
        <w:rPr>
          <w:rFonts w:ascii="Times New Roman" w:hAnsi="Times New Roman"/>
          <w:color w:val="000000"/>
          <w:sz w:val="24"/>
          <w:szCs w:val="24"/>
        </w:rPr>
        <w:t>На основании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ст.377 Трудового Кодекса РФ и </w:t>
      </w:r>
      <w:r w:rsidRPr="001721DD">
        <w:rPr>
          <w:rFonts w:ascii="Times New Roman" w:hAnsi="Times New Roman"/>
          <w:color w:val="000000"/>
          <w:sz w:val="24"/>
          <w:szCs w:val="24"/>
        </w:rPr>
        <w:t xml:space="preserve"> ст. 28 Федерального закона «О профессиональных союзах, их правах и гарантиях деятельности» прошу ежемесячно  перечислять  из моей зарплаты членские профсоюзные взносы  в  размере  1 (одного)  %</w:t>
      </w:r>
      <w:r>
        <w:rPr>
          <w:rFonts w:ascii="Times New Roman" w:hAnsi="Times New Roman"/>
          <w:color w:val="000000"/>
          <w:sz w:val="24"/>
          <w:szCs w:val="24"/>
        </w:rPr>
        <w:t xml:space="preserve"> безналичным путем  на </w:t>
      </w:r>
      <w:r w:rsidRPr="001721DD">
        <w:rPr>
          <w:rFonts w:ascii="Times New Roman" w:hAnsi="Times New Roman"/>
          <w:color w:val="000000"/>
          <w:sz w:val="24"/>
          <w:szCs w:val="24"/>
        </w:rPr>
        <w:t xml:space="preserve">  счет </w:t>
      </w:r>
      <w:r>
        <w:rPr>
          <w:rFonts w:ascii="Times New Roman" w:hAnsi="Times New Roman"/>
          <w:color w:val="000000"/>
          <w:sz w:val="24"/>
          <w:szCs w:val="24"/>
        </w:rPr>
        <w:t>организации Прфсоюза работников народного образования и науки РФ.</w:t>
      </w:r>
    </w:p>
    <w:p w:rsidR="00CE7B62" w:rsidRDefault="00CE7B62" w:rsidP="003E2A35">
      <w:pPr>
        <w:rPr>
          <w:sz w:val="24"/>
          <w:szCs w:val="24"/>
        </w:rPr>
      </w:pPr>
    </w:p>
    <w:p w:rsidR="00CE7B62" w:rsidRPr="001721DD" w:rsidRDefault="00CE7B62" w:rsidP="003E2A3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721DD">
        <w:rPr>
          <w:rFonts w:ascii="Times New Roman" w:hAnsi="Times New Roman"/>
          <w:sz w:val="24"/>
          <w:szCs w:val="24"/>
        </w:rPr>
        <w:t>________                                                                                   ________________</w:t>
      </w:r>
    </w:p>
    <w:p w:rsidR="00CE7B62" w:rsidRPr="001721DD" w:rsidRDefault="00CE7B62" w:rsidP="003E2A3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721DD">
        <w:rPr>
          <w:rFonts w:ascii="Times New Roman" w:hAnsi="Times New Roman"/>
          <w:sz w:val="24"/>
          <w:szCs w:val="24"/>
        </w:rPr>
        <w:t xml:space="preserve">       (дата)</w:t>
      </w:r>
      <w:r w:rsidRPr="001721D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(ф.и.о., подпись) </w:t>
      </w:r>
    </w:p>
    <w:p w:rsidR="00CE7B62" w:rsidRPr="003E2A35" w:rsidRDefault="00CE7B62" w:rsidP="003E2A35">
      <w:pPr>
        <w:rPr>
          <w:sz w:val="24"/>
          <w:szCs w:val="24"/>
        </w:rPr>
      </w:pPr>
    </w:p>
    <w:sectPr w:rsidR="00CE7B62" w:rsidRPr="003E2A35" w:rsidSect="001721D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BFA"/>
    <w:rsid w:val="001721DD"/>
    <w:rsid w:val="002711DE"/>
    <w:rsid w:val="003E2A35"/>
    <w:rsid w:val="006E3E09"/>
    <w:rsid w:val="00890997"/>
    <w:rsid w:val="00B638CF"/>
    <w:rsid w:val="00BB6BFA"/>
    <w:rsid w:val="00CE7B62"/>
    <w:rsid w:val="00D57E9B"/>
    <w:rsid w:val="00F7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9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9099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401</Words>
  <Characters>2286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учитель</cp:lastModifiedBy>
  <cp:revision>3</cp:revision>
  <dcterms:created xsi:type="dcterms:W3CDTF">2019-11-22T09:36:00Z</dcterms:created>
  <dcterms:modified xsi:type="dcterms:W3CDTF">2019-11-22T09:59:00Z</dcterms:modified>
</cp:coreProperties>
</file>